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EC" w:rsidRPr="00BC390E" w:rsidRDefault="001128EC" w:rsidP="001E7C26">
      <w:pPr>
        <w:jc w:val="center"/>
        <w:rPr>
          <w:rFonts w:ascii="Futura Md BT" w:hAnsi="Futura Md BT" w:cs="Futura Md BT"/>
          <w:sz w:val="16"/>
          <w:szCs w:val="16"/>
        </w:rPr>
      </w:pPr>
    </w:p>
    <w:p w:rsidR="001128EC" w:rsidRPr="00802F82" w:rsidRDefault="001128EC" w:rsidP="001E7C26">
      <w:pPr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802F82">
        <w:rPr>
          <w:rFonts w:ascii="Trebuchet MS" w:hAnsi="Trebuchet MS" w:cs="Trebuchet MS"/>
          <w:b/>
          <w:bCs/>
          <w:sz w:val="40"/>
          <w:szCs w:val="40"/>
        </w:rPr>
        <w:t>Bollettino neve 201</w:t>
      </w:r>
      <w:r>
        <w:rPr>
          <w:rFonts w:ascii="Trebuchet MS" w:hAnsi="Trebuchet MS" w:cs="Trebuchet MS"/>
          <w:b/>
          <w:bCs/>
          <w:sz w:val="40"/>
          <w:szCs w:val="40"/>
        </w:rPr>
        <w:t>4/15</w:t>
      </w:r>
    </w:p>
    <w:p w:rsidR="001128EC" w:rsidRPr="007B5696" w:rsidRDefault="001128EC" w:rsidP="00CF2AC1">
      <w:pPr>
        <w:jc w:val="center"/>
        <w:rPr>
          <w:rFonts w:ascii="Trebuchet MS" w:hAnsi="Trebuchet MS" w:cs="Trebuchet MS"/>
          <w:sz w:val="28"/>
          <w:szCs w:val="28"/>
        </w:rPr>
      </w:pPr>
      <w:r w:rsidRPr="007B5696">
        <w:rPr>
          <w:rFonts w:ascii="Trebuchet MS" w:hAnsi="Trebuchet MS" w:cs="Trebuchet MS"/>
          <w:sz w:val="28"/>
          <w:szCs w:val="28"/>
        </w:rPr>
        <w:t xml:space="preserve">inviare a </w:t>
      </w:r>
      <w:r w:rsidRPr="007B5696">
        <w:rPr>
          <w:rFonts w:ascii="Trebuchet MS" w:hAnsi="Trebuchet MS" w:cs="Trebuchet MS"/>
          <w:sz w:val="28"/>
          <w:szCs w:val="28"/>
          <w:u w:val="single"/>
        </w:rPr>
        <w:t>ufficiostampa@cuneoholiday.com</w:t>
      </w:r>
      <w:r w:rsidRPr="007B5696">
        <w:rPr>
          <w:rFonts w:ascii="Trebuchet MS" w:hAnsi="Trebuchet MS" w:cs="Trebuchet MS"/>
          <w:sz w:val="28"/>
          <w:szCs w:val="28"/>
        </w:rPr>
        <w:t xml:space="preserve"> o al fax 0171.602773 </w:t>
      </w:r>
      <w:r w:rsidRPr="00086797">
        <w:rPr>
          <w:rFonts w:ascii="Trebuchet MS" w:hAnsi="Trebuchet MS" w:cs="Trebuchet MS"/>
          <w:b/>
          <w:bCs/>
          <w:sz w:val="28"/>
          <w:szCs w:val="28"/>
          <w:u w:val="single"/>
        </w:rPr>
        <w:t xml:space="preserve">entro le ore </w:t>
      </w:r>
      <w:smartTag w:uri="urn:schemas-microsoft-com:office:smarttags" w:element="time">
        <w:smartTagPr>
          <w:attr w:name="Minute" w:val="00"/>
          <w:attr w:name="Hour" w:val="9"/>
        </w:smartTagPr>
        <w:r w:rsidRPr="00086797">
          <w:rPr>
            <w:rFonts w:ascii="Trebuchet MS" w:hAnsi="Trebuchet MS" w:cs="Trebuchet MS"/>
            <w:b/>
            <w:bCs/>
            <w:sz w:val="28"/>
            <w:szCs w:val="28"/>
            <w:u w:val="single"/>
          </w:rPr>
          <w:t>9.00</w:t>
        </w:r>
      </w:smartTag>
      <w:r w:rsidRPr="00086797">
        <w:rPr>
          <w:rFonts w:ascii="Trebuchet MS" w:hAnsi="Trebuchet MS" w:cs="Trebuchet MS"/>
          <w:b/>
          <w:bCs/>
          <w:sz w:val="28"/>
          <w:szCs w:val="28"/>
          <w:u w:val="single"/>
        </w:rPr>
        <w:t xml:space="preserve"> di ogni martedì e venerdì</w:t>
      </w:r>
    </w:p>
    <w:p w:rsidR="001128EC" w:rsidRPr="007B5696" w:rsidRDefault="001128EC" w:rsidP="0027241C">
      <w:pPr>
        <w:rPr>
          <w:rFonts w:ascii="Trebuchet MS" w:hAnsi="Trebuchet MS" w:cs="Trebuchet MS"/>
          <w:sz w:val="22"/>
          <w:szCs w:val="22"/>
        </w:rPr>
      </w:pPr>
    </w:p>
    <w:p w:rsidR="001128EC" w:rsidRDefault="001128EC" w:rsidP="0027241C">
      <w:pPr>
        <w:rPr>
          <w:rFonts w:ascii="Trebuchet MS" w:hAnsi="Trebuchet MS" w:cs="Trebuchet MS"/>
          <w:sz w:val="24"/>
          <w:szCs w:val="24"/>
        </w:rPr>
      </w:pPr>
      <w:r w:rsidRPr="008F4295">
        <w:rPr>
          <w:rFonts w:ascii="Trebuchet MS" w:hAnsi="Trebuchet MS" w:cs="Trebuchet MS"/>
          <w:b/>
          <w:bCs/>
          <w:sz w:val="24"/>
          <w:szCs w:val="24"/>
        </w:rPr>
        <w:t>STAZIONE SCIISTICA</w:t>
      </w:r>
      <w:r w:rsidRPr="008F4295">
        <w:rPr>
          <w:rFonts w:ascii="Trebuchet MS" w:hAnsi="Trebuchet MS" w:cs="Trebuchet MS"/>
          <w:sz w:val="24"/>
          <w:szCs w:val="24"/>
        </w:rPr>
        <w:t>……………………</w:t>
      </w:r>
      <w:r>
        <w:rPr>
          <w:rFonts w:ascii="Trebuchet MS" w:hAnsi="Trebuchet MS" w:cs="Trebuchet MS"/>
          <w:sz w:val="24"/>
          <w:szCs w:val="24"/>
        </w:rPr>
        <w:t>Sampeyre</w:t>
      </w:r>
      <w:r w:rsidRPr="008F4295">
        <w:rPr>
          <w:rFonts w:ascii="Trebuchet MS" w:hAnsi="Trebuchet MS" w:cs="Trebuchet MS"/>
          <w:sz w:val="24"/>
          <w:szCs w:val="24"/>
        </w:rPr>
        <w:t>……………………………………………………………………………</w:t>
      </w:r>
      <w:r>
        <w:rPr>
          <w:rFonts w:ascii="Trebuchet MS" w:hAnsi="Trebuchet MS" w:cs="Trebuchet MS"/>
          <w:sz w:val="24"/>
          <w:szCs w:val="24"/>
        </w:rPr>
        <w:t>………………………</w:t>
      </w:r>
    </w:p>
    <w:p w:rsidR="001128EC" w:rsidRPr="008F4295" w:rsidRDefault="001128EC" w:rsidP="0027241C">
      <w:pPr>
        <w:rPr>
          <w:rFonts w:ascii="Trebuchet MS" w:hAnsi="Trebuchet MS" w:cs="Trebuchet MS"/>
          <w:sz w:val="24"/>
          <w:szCs w:val="24"/>
        </w:rPr>
      </w:pPr>
      <w:r w:rsidRPr="008F4295">
        <w:rPr>
          <w:rFonts w:ascii="Trebuchet MS" w:hAnsi="Trebuchet MS" w:cs="Trebuchet MS"/>
          <w:b/>
          <w:bCs/>
          <w:sz w:val="24"/>
          <w:szCs w:val="24"/>
        </w:rPr>
        <w:t>BOLLETTINO NEVE DEL</w:t>
      </w:r>
      <w:r w:rsidRPr="008F4295">
        <w:rPr>
          <w:rFonts w:ascii="Trebuchet MS" w:hAnsi="Trebuchet MS" w:cs="Trebuchet MS"/>
          <w:sz w:val="24"/>
          <w:szCs w:val="24"/>
        </w:rPr>
        <w:t xml:space="preserve"> ……………</w:t>
      </w:r>
      <w:r>
        <w:rPr>
          <w:rFonts w:ascii="Trebuchet MS" w:hAnsi="Trebuchet MS" w:cs="Trebuchet MS"/>
          <w:sz w:val="24"/>
          <w:szCs w:val="24"/>
        </w:rPr>
        <w:t>26 marzo 2015</w:t>
      </w:r>
      <w:r w:rsidRPr="008F4295">
        <w:rPr>
          <w:rFonts w:ascii="Trebuchet MS" w:hAnsi="Trebuchet MS" w:cs="Trebuchet MS"/>
          <w:sz w:val="24"/>
          <w:szCs w:val="24"/>
        </w:rPr>
        <w:t>………………………………………………………………………………………………………</w:t>
      </w:r>
    </w:p>
    <w:p w:rsidR="001128EC" w:rsidRDefault="001128EC" w:rsidP="0027241C">
      <w:pPr>
        <w:rPr>
          <w:rFonts w:ascii="Trebuchet MS" w:hAnsi="Trebuchet MS" w:cs="Trebuchet MS"/>
          <w:b/>
          <w:bCs/>
          <w:sz w:val="24"/>
          <w:szCs w:val="24"/>
        </w:rPr>
      </w:pPr>
      <w:r w:rsidRPr="008F4295">
        <w:rPr>
          <w:rFonts w:ascii="Trebuchet MS" w:hAnsi="Trebuchet MS" w:cs="Trebuchet MS"/>
          <w:b/>
          <w:bCs/>
          <w:sz w:val="24"/>
          <w:szCs w:val="24"/>
        </w:rPr>
        <w:t>RESPONSABILE TRASMISSIONE DATI: Sig./ra</w:t>
      </w:r>
      <w:r w:rsidRPr="008F4295">
        <w:rPr>
          <w:rFonts w:ascii="Trebuchet MS" w:hAnsi="Trebuchet MS" w:cs="Trebuchet MS"/>
          <w:sz w:val="24"/>
          <w:szCs w:val="24"/>
        </w:rPr>
        <w:t>………</w:t>
      </w:r>
      <w:r>
        <w:rPr>
          <w:rFonts w:ascii="Trebuchet MS" w:hAnsi="Trebuchet MS" w:cs="Trebuchet MS"/>
          <w:sz w:val="24"/>
          <w:szCs w:val="24"/>
        </w:rPr>
        <w:t>David FINA</w:t>
      </w:r>
      <w:r w:rsidRPr="008F4295">
        <w:rPr>
          <w:rFonts w:ascii="Trebuchet MS" w:hAnsi="Trebuchet MS" w:cs="Trebuchet MS"/>
          <w:sz w:val="24"/>
          <w:szCs w:val="24"/>
        </w:rPr>
        <w:t>………………………………………………………………</w:t>
      </w:r>
      <w:r w:rsidRPr="008F4295">
        <w:rPr>
          <w:rFonts w:ascii="Trebuchet MS" w:hAnsi="Trebuchet MS" w:cs="Trebuchet MS"/>
          <w:b/>
          <w:bCs/>
          <w:sz w:val="24"/>
          <w:szCs w:val="24"/>
        </w:rPr>
        <w:t xml:space="preserve"> – </w:t>
      </w:r>
    </w:p>
    <w:p w:rsidR="001128EC" w:rsidRPr="00AD14B1" w:rsidRDefault="001128EC" w:rsidP="0027241C">
      <w:pPr>
        <w:rPr>
          <w:rFonts w:ascii="Trebuchet MS" w:hAnsi="Trebuchet MS" w:cs="Trebuchet MS"/>
          <w:b/>
          <w:bCs/>
          <w:sz w:val="24"/>
          <w:szCs w:val="24"/>
        </w:rPr>
      </w:pPr>
      <w:r w:rsidRPr="00A26B9C">
        <w:rPr>
          <w:rFonts w:ascii="Trebuchet MS" w:hAnsi="Trebuchet MS" w:cs="Trebuchet MS"/>
          <w:b/>
          <w:bCs/>
          <w:sz w:val="24"/>
          <w:szCs w:val="24"/>
        </w:rPr>
        <w:t>TEL.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Pr="00AD14B1">
        <w:rPr>
          <w:rStyle w:val="cf1fs24ff1"/>
          <w:rFonts w:ascii="Trebuchet MS" w:hAnsi="Trebuchet MS" w:cs="Trebuchet MS"/>
          <w:sz w:val="24"/>
          <w:szCs w:val="24"/>
        </w:rPr>
        <w:t xml:space="preserve">329 – </w:t>
      </w:r>
      <w:smartTag w:uri="urn:schemas-microsoft-com:office:smarttags" w:element="date">
        <w:smartTagPr>
          <w:attr w:name="Year" w:val="2015"/>
          <w:attr w:name="Day" w:val="22"/>
          <w:attr w:name="Month" w:val="2"/>
          <w:attr w:name="ls" w:val="trans"/>
        </w:smartTagPr>
        <w:r w:rsidRPr="00AD14B1">
          <w:rPr>
            <w:rStyle w:val="cf1fs24ff1"/>
            <w:rFonts w:ascii="Trebuchet MS" w:hAnsi="Trebuchet MS" w:cs="Trebuchet MS"/>
            <w:sz w:val="24"/>
            <w:szCs w:val="24"/>
          </w:rPr>
          <w:t>2148100</w:t>
        </w:r>
      </w:smartTag>
      <w:r w:rsidRPr="00AD14B1">
        <w:rPr>
          <w:rFonts w:ascii="Trebuchet MS" w:hAnsi="Trebuchet MS" w:cs="Trebuchet MS"/>
          <w:sz w:val="24"/>
          <w:szCs w:val="24"/>
        </w:rPr>
        <w:t xml:space="preserve">  </w:t>
      </w:r>
      <w:r w:rsidRPr="00AD14B1">
        <w:rPr>
          <w:rStyle w:val="cf1fs24ff1"/>
          <w:rFonts w:ascii="Trebuchet MS" w:hAnsi="Trebuchet MS" w:cs="Trebuchet MS"/>
          <w:sz w:val="24"/>
          <w:szCs w:val="24"/>
        </w:rPr>
        <w:t xml:space="preserve">347 - </w:t>
      </w:r>
      <w:smartTag w:uri="urn:schemas-microsoft-com:office:smarttags" w:element="date">
        <w:smartTagPr>
          <w:attr w:name="Year" w:val="2015"/>
          <w:attr w:name="Day" w:val="22"/>
          <w:attr w:name="Month" w:val="2"/>
          <w:attr w:name="ls" w:val="trans"/>
        </w:smartTagPr>
        <w:r w:rsidRPr="00AD14B1">
          <w:rPr>
            <w:rStyle w:val="cf1fs24ff1"/>
            <w:rFonts w:ascii="Trebuchet MS" w:hAnsi="Trebuchet MS" w:cs="Trebuchet MS"/>
            <w:sz w:val="24"/>
            <w:szCs w:val="24"/>
          </w:rPr>
          <w:t>8528290</w:t>
        </w:r>
      </w:smartTag>
    </w:p>
    <w:p w:rsidR="001128EC" w:rsidRDefault="001128EC" w:rsidP="001E7C26">
      <w:pPr>
        <w:ind w:right="1106"/>
        <w:rPr>
          <w:rFonts w:ascii="Trebuchet MS" w:hAnsi="Trebuchet MS" w:cs="Trebuchet MS"/>
          <w:color w:val="000080"/>
          <w:sz w:val="22"/>
          <w:szCs w:val="22"/>
        </w:rPr>
      </w:pPr>
      <w:r>
        <w:rPr>
          <w:rFonts w:ascii="Trebuchet MS" w:hAnsi="Trebuchet MS" w:cs="Trebuchet MS"/>
          <w:color w:val="000080"/>
          <w:sz w:val="22"/>
          <w:szCs w:val="22"/>
        </w:rPr>
        <w:t xml:space="preserve"> </w:t>
      </w:r>
    </w:p>
    <w:tbl>
      <w:tblPr>
        <w:tblW w:w="1542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274"/>
        <w:gridCol w:w="1808"/>
        <w:gridCol w:w="1616"/>
        <w:gridCol w:w="752"/>
        <w:gridCol w:w="937"/>
        <w:gridCol w:w="1065"/>
        <w:gridCol w:w="856"/>
        <w:gridCol w:w="1394"/>
        <w:gridCol w:w="2150"/>
        <w:gridCol w:w="1760"/>
        <w:gridCol w:w="1808"/>
      </w:tblGrid>
      <w:tr w:rsidR="001128EC">
        <w:trPr>
          <w:trHeight w:val="189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D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ALTEZZA NEVE    MIN/MAX </w:t>
            </w:r>
            <w:r w:rsidRPr="007C72A2">
              <w:rPr>
                <w:rFonts w:ascii="Arial" w:hAnsi="Arial" w:cs="Arial"/>
                <w:sz w:val="24"/>
                <w:szCs w:val="24"/>
              </w:rPr>
              <w:t>(cm)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D76">
              <w:rPr>
                <w:rFonts w:ascii="Arial" w:hAnsi="Arial" w:cs="Arial"/>
                <w:b/>
                <w:bCs/>
                <w:sz w:val="24"/>
                <w:szCs w:val="24"/>
              </w:rPr>
              <w:t>TIPO DI NEVE</w:t>
            </w:r>
          </w:p>
          <w:p w:rsidR="001128EC" w:rsidRPr="0061379E" w:rsidRDefault="001128EC" w:rsidP="00AB0D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79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crocettare o evidenziare          </w:t>
            </w:r>
            <w:r w:rsidRPr="0061379E">
              <w:rPr>
                <w:rFonts w:ascii="Arial" w:hAnsi="Arial" w:cs="Arial"/>
                <w:sz w:val="24"/>
                <w:szCs w:val="24"/>
              </w:rPr>
              <w:t xml:space="preserve"> la voce corrispondente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D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ULTIMA NEVICATA                                  </w:t>
            </w:r>
            <w:r w:rsidRPr="007C72A2">
              <w:rPr>
                <w:rFonts w:ascii="Arial" w:hAnsi="Arial" w:cs="Arial"/>
                <w:sz w:val="24"/>
                <w:szCs w:val="24"/>
              </w:rPr>
              <w:t>(data e cm caduti)</w:t>
            </w:r>
          </w:p>
        </w:tc>
        <w:tc>
          <w:tcPr>
            <w:tcW w:w="7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D76">
              <w:rPr>
                <w:rFonts w:ascii="Arial" w:hAnsi="Arial" w:cs="Arial"/>
                <w:b/>
                <w:bCs/>
                <w:sz w:val="24"/>
                <w:szCs w:val="24"/>
              </w:rPr>
              <w:t>SCI ALPINO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D76">
              <w:rPr>
                <w:rFonts w:ascii="Arial" w:hAnsi="Arial" w:cs="Arial"/>
                <w:b/>
                <w:bCs/>
                <w:sz w:val="24"/>
                <w:szCs w:val="24"/>
              </w:rPr>
              <w:t>SCI NORDICO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8EC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D76">
              <w:rPr>
                <w:rFonts w:ascii="Arial" w:hAnsi="Arial" w:cs="Arial"/>
                <w:b/>
                <w:bCs/>
                <w:sz w:val="24"/>
                <w:szCs w:val="24"/>
              </w:rPr>
              <w:t>VIABILITÀ</w:t>
            </w:r>
          </w:p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79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crocettare o evidenziare          </w:t>
            </w:r>
            <w:r w:rsidRPr="0061379E">
              <w:rPr>
                <w:rFonts w:ascii="Arial" w:hAnsi="Arial" w:cs="Arial"/>
                <w:sz w:val="24"/>
                <w:szCs w:val="24"/>
              </w:rPr>
              <w:t xml:space="preserve"> la voce corrispondente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128EC">
        <w:trPr>
          <w:trHeight w:val="1157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20/60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  <w:r w:rsidRPr="001955E7">
              <w:rPr>
                <w:rFonts w:ascii="Arial" w:hAnsi="Arial" w:cs="Arial"/>
              </w:rPr>
              <w:t>Farinosa</w:t>
            </w: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  <w:r w:rsidRPr="00166A62">
              <w:rPr>
                <w:rFonts w:ascii="Arial" w:hAnsi="Arial" w:cs="Arial"/>
              </w:rPr>
              <w:t>Compatta</w:t>
            </w: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Ghiacciata</w:t>
            </w: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6A62">
              <w:rPr>
                <w:rFonts w:ascii="Arial" w:hAnsi="Arial" w:cs="Arial"/>
                <w:highlight w:val="yellow"/>
              </w:rPr>
              <w:t>rimaverile</w:t>
            </w: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Bagnata </w:t>
            </w: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</w:p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Programmata</w:t>
            </w:r>
            <w:r w:rsidRPr="00AB0D76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18/03/2015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N. PISTE APERTE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N.            IMPIANTI APERTI</w:t>
            </w:r>
            <w:r>
              <w:rPr>
                <w:rFonts w:ascii="Arial" w:hAnsi="Arial" w:cs="Arial"/>
                <w:b/>
                <w:bCs/>
              </w:rPr>
              <w:t xml:space="preserve"> OGGI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1128EC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PREVISIONE APERTURA IMPIANTI NEL</w:t>
            </w:r>
          </w:p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WEEK END (N.)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KM BATTUTI  /  KM TOTALI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  <w:r w:rsidRPr="001955E7">
              <w:rPr>
                <w:rFonts w:ascii="Arial" w:hAnsi="Arial" w:cs="Arial"/>
                <w:highlight w:val="yellow"/>
              </w:rPr>
              <w:t>Buona</w:t>
            </w: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Buona, con pneumatici da neve</w:t>
            </w: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Discreta</w:t>
            </w: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Strada ghiacciata</w:t>
            </w: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Strade innevate, catene montate</w:t>
            </w: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</w:p>
          <w:p w:rsidR="001128EC" w:rsidRDefault="001128EC" w:rsidP="007C7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Strada chiusa</w:t>
            </w:r>
          </w:p>
          <w:p w:rsidR="001128EC" w:rsidRPr="00AB0D76" w:rsidRDefault="001128EC" w:rsidP="007C72A2">
            <w:pPr>
              <w:jc w:val="center"/>
              <w:rPr>
                <w:rFonts w:ascii="Arial" w:hAnsi="Arial" w:cs="Arial"/>
              </w:rPr>
            </w:pPr>
          </w:p>
        </w:tc>
      </w:tr>
      <w:tr w:rsidR="001128EC">
        <w:trPr>
          <w:trHeight w:val="25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VERDI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ROSSE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NERE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B0D76">
              <w:rPr>
                <w:rFonts w:ascii="Arial" w:hAnsi="Arial" w:cs="Arial"/>
              </w:rPr>
              <w:t> </w:t>
            </w:r>
          </w:p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25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B0D76"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25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573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51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KM PISTE APERTE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25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VERDI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ROSSE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8F429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NERE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25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1955E7">
            <w:pPr>
              <w:rPr>
                <w:rFonts w:ascii="Arial" w:hAnsi="Arial" w:cs="Arial"/>
                <w:b/>
                <w:bCs/>
              </w:rPr>
            </w:pPr>
            <w:r w:rsidRPr="00AB0D7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128EC" w:rsidRPr="00AB0D76" w:rsidRDefault="001128EC" w:rsidP="00AB0D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AB0D7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25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  <w:tr w:rsidR="001128EC">
        <w:trPr>
          <w:trHeight w:val="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28EC" w:rsidRPr="00AB0D76" w:rsidRDefault="001128EC" w:rsidP="00AB0D76">
            <w:pPr>
              <w:rPr>
                <w:rFonts w:ascii="Arial" w:hAnsi="Arial" w:cs="Arial"/>
              </w:rPr>
            </w:pPr>
          </w:p>
        </w:tc>
      </w:tr>
    </w:tbl>
    <w:p w:rsidR="001128EC" w:rsidRDefault="001128EC" w:rsidP="001E7C26">
      <w:pPr>
        <w:ind w:right="1106"/>
        <w:rPr>
          <w:rFonts w:ascii="Trebuchet MS" w:hAnsi="Trebuchet MS" w:cs="Trebuchet MS"/>
          <w:color w:val="000080"/>
          <w:sz w:val="22"/>
          <w:szCs w:val="22"/>
        </w:rPr>
      </w:pPr>
    </w:p>
    <w:sectPr w:rsidR="001128EC" w:rsidSect="00AB0D76">
      <w:headerReference w:type="default" r:id="rId7"/>
      <w:footerReference w:type="default" r:id="rId8"/>
      <w:pgSz w:w="16838" w:h="11906" w:orient="landscape" w:code="9"/>
      <w:pgMar w:top="851" w:right="669" w:bottom="539" w:left="851" w:header="360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EC" w:rsidRDefault="001128EC">
      <w:r>
        <w:separator/>
      </w:r>
    </w:p>
  </w:endnote>
  <w:endnote w:type="continuationSeparator" w:id="0">
    <w:p w:rsidR="001128EC" w:rsidRDefault="0011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EC" w:rsidRPr="00DE4050" w:rsidRDefault="001128EC">
    <w:pPr>
      <w:jc w:val="center"/>
      <w:rPr>
        <w:rFonts w:ascii="Century Gothic" w:hAnsi="Century Gothic" w:cs="Century Gothic"/>
        <w:sz w:val="15"/>
        <w:szCs w:val="15"/>
        <w:lang w:val="fr-FR"/>
      </w:rPr>
    </w:pPr>
    <w:r>
      <w:rPr>
        <w:rFonts w:ascii="Century Gothic" w:hAnsi="Century Gothic" w:cs="Century Gothic"/>
        <w:sz w:val="15"/>
        <w:szCs w:val="15"/>
      </w:rPr>
      <w:t xml:space="preserve">A.T.L. Azienda Turistica Locale del Cuneese - Valli Alpine e Città d' Arte - Via Vittorio Amedeo II, </w:t>
    </w:r>
    <w:smartTag w:uri="urn:schemas-microsoft-com:office:smarttags" w:element="metricconverter">
      <w:smartTagPr>
        <w:attr w:name="ProductID" w:val="8 A"/>
      </w:smartTagPr>
      <w:r>
        <w:rPr>
          <w:rFonts w:ascii="Century Gothic" w:hAnsi="Century Gothic" w:cs="Century Gothic"/>
          <w:sz w:val="15"/>
          <w:szCs w:val="15"/>
        </w:rPr>
        <w:t>8 A</w:t>
      </w:r>
    </w:smartTag>
    <w:r>
      <w:rPr>
        <w:rFonts w:ascii="Century Gothic" w:hAnsi="Century Gothic" w:cs="Century Gothic"/>
        <w:sz w:val="15"/>
        <w:szCs w:val="15"/>
      </w:rPr>
      <w:t xml:space="preserve"> - Tel. </w:t>
    </w:r>
    <w:smartTag w:uri="urn:schemas-microsoft-com:office:smarttags" w:element="phone">
      <w:smartTagPr>
        <w:attr w:name="ls" w:val="trans"/>
      </w:smartTagPr>
      <w:r w:rsidRPr="00DE4050">
        <w:rPr>
          <w:rFonts w:ascii="Century Gothic" w:hAnsi="Century Gothic" w:cs="Century Gothic"/>
          <w:sz w:val="15"/>
          <w:szCs w:val="15"/>
          <w:lang w:val="fr-FR"/>
        </w:rPr>
        <w:t>+39.0171.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69"/>
        </w:smartTagPr>
        <w:r w:rsidRPr="00DE4050">
          <w:rPr>
            <w:rFonts w:ascii="Century Gothic" w:hAnsi="Century Gothic" w:cs="Century Gothic"/>
            <w:sz w:val="15"/>
            <w:szCs w:val="15"/>
            <w:lang w:val="fr-FR"/>
          </w:rPr>
          <w:t>69.02.17</w:t>
        </w:r>
      </w:smartTag>
    </w:smartTag>
    <w:r w:rsidRPr="00DE4050">
      <w:rPr>
        <w:rFonts w:ascii="Century Gothic" w:hAnsi="Century Gothic" w:cs="Century Gothic"/>
        <w:sz w:val="15"/>
        <w:szCs w:val="15"/>
        <w:lang w:val="fr-FR"/>
      </w:rPr>
      <w:t xml:space="preserve">, fax </w:t>
    </w:r>
    <w:smartTag w:uri="urn:schemas-microsoft-com:office:smarttags" w:element="phone">
      <w:smartTagPr>
        <w:attr w:name="ls" w:val="trans"/>
      </w:smartTagPr>
      <w:r w:rsidRPr="00DE4050">
        <w:rPr>
          <w:rFonts w:ascii="Century Gothic" w:hAnsi="Century Gothic" w:cs="Century Gothic"/>
          <w:sz w:val="15"/>
          <w:szCs w:val="15"/>
          <w:lang w:val="fr-FR"/>
        </w:rPr>
        <w:t>+39.0171.60.27.73</w:t>
      </w:r>
    </w:smartTag>
    <w:r w:rsidRPr="00DE4050">
      <w:rPr>
        <w:rFonts w:ascii="Century Gothic" w:hAnsi="Century Gothic" w:cs="Century Gothic"/>
        <w:sz w:val="15"/>
        <w:szCs w:val="15"/>
        <w:lang w:val="fr-FR"/>
      </w:rPr>
      <w:t xml:space="preserve">, </w:t>
    </w:r>
  </w:p>
  <w:p w:rsidR="001128EC" w:rsidRPr="00DE4050" w:rsidRDefault="001128EC">
    <w:pPr>
      <w:jc w:val="center"/>
      <w:rPr>
        <w:rFonts w:ascii="Century Gothic" w:hAnsi="Century Gothic" w:cs="Century Gothic"/>
        <w:sz w:val="16"/>
        <w:szCs w:val="16"/>
        <w:lang w:val="fr-FR"/>
      </w:rPr>
    </w:pPr>
    <w:smartTag w:uri="urn:schemas-microsoft-com:office:smarttags" w:element="PersonName">
      <w:r w:rsidRPr="00DE4050">
        <w:rPr>
          <w:rFonts w:ascii="Century Gothic" w:hAnsi="Century Gothic" w:cs="Century Gothic"/>
          <w:sz w:val="15"/>
          <w:szCs w:val="15"/>
          <w:lang w:val="fr-FR"/>
        </w:rPr>
        <w:t>info@cuneoh</w:t>
      </w:r>
      <w:bookmarkStart w:id="0" w:name="_Hlt529154095"/>
      <w:r w:rsidRPr="00DE4050">
        <w:rPr>
          <w:rFonts w:ascii="Century Gothic" w:hAnsi="Century Gothic" w:cs="Century Gothic"/>
          <w:sz w:val="15"/>
          <w:szCs w:val="15"/>
          <w:lang w:val="fr-FR"/>
        </w:rPr>
        <w:t>o</w:t>
      </w:r>
      <w:bookmarkEnd w:id="0"/>
      <w:r w:rsidRPr="00DE4050">
        <w:rPr>
          <w:rFonts w:ascii="Century Gothic" w:hAnsi="Century Gothic" w:cs="Century Gothic"/>
          <w:sz w:val="15"/>
          <w:szCs w:val="15"/>
          <w:lang w:val="fr-FR"/>
        </w:rPr>
        <w:t>liday.com</w:t>
      </w:r>
    </w:smartTag>
    <w:r w:rsidRPr="00DE4050">
      <w:rPr>
        <w:rFonts w:ascii="Century Gothic" w:hAnsi="Century Gothic" w:cs="Century Gothic"/>
        <w:sz w:val="15"/>
        <w:szCs w:val="15"/>
        <w:lang w:val="fr-FR"/>
      </w:rPr>
      <w:t xml:space="preserve">    www.cuneoholiday.com  </w:t>
    </w:r>
  </w:p>
  <w:p w:rsidR="001128EC" w:rsidRPr="00DE4050" w:rsidRDefault="001128EC">
    <w:pPr>
      <w:pStyle w:val="Footer"/>
      <w:rPr>
        <w:rFonts w:ascii="Century Gothic" w:hAnsi="Century Gothic" w:cs="Century Gothic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EC" w:rsidRDefault="001128EC">
      <w:r>
        <w:separator/>
      </w:r>
    </w:p>
  </w:footnote>
  <w:footnote w:type="continuationSeparator" w:id="0">
    <w:p w:rsidR="001128EC" w:rsidRDefault="00112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EC" w:rsidRDefault="001128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_ATL_2002_4" style="width:268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b w:val="0"/>
        <w:i w:val="0"/>
      </w:rPr>
    </w:lvl>
  </w:abstractNum>
  <w:abstractNum w:abstractNumId="1">
    <w:nsid w:val="28DE0292"/>
    <w:multiLevelType w:val="hybridMultilevel"/>
    <w:tmpl w:val="8068750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6C950D8"/>
    <w:multiLevelType w:val="hybridMultilevel"/>
    <w:tmpl w:val="04C45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21CDA"/>
    <w:multiLevelType w:val="hybridMultilevel"/>
    <w:tmpl w:val="3F727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05BAE"/>
    <w:multiLevelType w:val="hybridMultilevel"/>
    <w:tmpl w:val="F06AB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81"/>
    <w:rsid w:val="000258FE"/>
    <w:rsid w:val="00034FE3"/>
    <w:rsid w:val="00056322"/>
    <w:rsid w:val="00086797"/>
    <w:rsid w:val="000B2BF2"/>
    <w:rsid w:val="000B6AA8"/>
    <w:rsid w:val="000C0A22"/>
    <w:rsid w:val="000D0DC2"/>
    <w:rsid w:val="000D6874"/>
    <w:rsid w:val="000D7128"/>
    <w:rsid w:val="001024A8"/>
    <w:rsid w:val="00102ADC"/>
    <w:rsid w:val="001046B6"/>
    <w:rsid w:val="001128EC"/>
    <w:rsid w:val="00117032"/>
    <w:rsid w:val="00131285"/>
    <w:rsid w:val="00143242"/>
    <w:rsid w:val="001565C5"/>
    <w:rsid w:val="001669C3"/>
    <w:rsid w:val="00166A62"/>
    <w:rsid w:val="00192266"/>
    <w:rsid w:val="001955E7"/>
    <w:rsid w:val="001C1125"/>
    <w:rsid w:val="001C6230"/>
    <w:rsid w:val="001E29B2"/>
    <w:rsid w:val="001E5BA9"/>
    <w:rsid w:val="001E7C26"/>
    <w:rsid w:val="001F494D"/>
    <w:rsid w:val="0022735F"/>
    <w:rsid w:val="0024227F"/>
    <w:rsid w:val="00265AFA"/>
    <w:rsid w:val="0027241C"/>
    <w:rsid w:val="002C0F49"/>
    <w:rsid w:val="002C2D7B"/>
    <w:rsid w:val="002D5E54"/>
    <w:rsid w:val="002E614B"/>
    <w:rsid w:val="002F50DE"/>
    <w:rsid w:val="00307453"/>
    <w:rsid w:val="0031156A"/>
    <w:rsid w:val="0032172C"/>
    <w:rsid w:val="003266D7"/>
    <w:rsid w:val="00344C61"/>
    <w:rsid w:val="00366406"/>
    <w:rsid w:val="00386ECA"/>
    <w:rsid w:val="00387964"/>
    <w:rsid w:val="003964B3"/>
    <w:rsid w:val="003B0B90"/>
    <w:rsid w:val="003D0EB7"/>
    <w:rsid w:val="003E3771"/>
    <w:rsid w:val="004030B6"/>
    <w:rsid w:val="00437B91"/>
    <w:rsid w:val="004601DC"/>
    <w:rsid w:val="004620CF"/>
    <w:rsid w:val="00471A0E"/>
    <w:rsid w:val="00487562"/>
    <w:rsid w:val="00487E6F"/>
    <w:rsid w:val="00493745"/>
    <w:rsid w:val="00494627"/>
    <w:rsid w:val="004970B6"/>
    <w:rsid w:val="004A07B0"/>
    <w:rsid w:val="004B3DA6"/>
    <w:rsid w:val="004D161A"/>
    <w:rsid w:val="004D5C1B"/>
    <w:rsid w:val="004F6682"/>
    <w:rsid w:val="005062ED"/>
    <w:rsid w:val="0051537B"/>
    <w:rsid w:val="00524668"/>
    <w:rsid w:val="00525C37"/>
    <w:rsid w:val="00532CE0"/>
    <w:rsid w:val="00546CD1"/>
    <w:rsid w:val="00550DDE"/>
    <w:rsid w:val="00552FBE"/>
    <w:rsid w:val="00553543"/>
    <w:rsid w:val="00563D6A"/>
    <w:rsid w:val="005832B0"/>
    <w:rsid w:val="005A0798"/>
    <w:rsid w:val="00603C81"/>
    <w:rsid w:val="006112A7"/>
    <w:rsid w:val="006120F9"/>
    <w:rsid w:val="0061379E"/>
    <w:rsid w:val="006361CD"/>
    <w:rsid w:val="0063703A"/>
    <w:rsid w:val="006460E3"/>
    <w:rsid w:val="006466F4"/>
    <w:rsid w:val="006474B0"/>
    <w:rsid w:val="0066047C"/>
    <w:rsid w:val="00666A08"/>
    <w:rsid w:val="00675989"/>
    <w:rsid w:val="006C4E4A"/>
    <w:rsid w:val="006D0C62"/>
    <w:rsid w:val="006D4328"/>
    <w:rsid w:val="006D6CAA"/>
    <w:rsid w:val="006D7905"/>
    <w:rsid w:val="0070381D"/>
    <w:rsid w:val="00725422"/>
    <w:rsid w:val="00735CC9"/>
    <w:rsid w:val="00753B44"/>
    <w:rsid w:val="00771F02"/>
    <w:rsid w:val="007933CD"/>
    <w:rsid w:val="00794746"/>
    <w:rsid w:val="007B5696"/>
    <w:rsid w:val="007C72A2"/>
    <w:rsid w:val="007C7E5C"/>
    <w:rsid w:val="007D1FC1"/>
    <w:rsid w:val="007E49CA"/>
    <w:rsid w:val="007F0787"/>
    <w:rsid w:val="00802F82"/>
    <w:rsid w:val="00804743"/>
    <w:rsid w:val="0083561F"/>
    <w:rsid w:val="008539FE"/>
    <w:rsid w:val="00857232"/>
    <w:rsid w:val="008670CE"/>
    <w:rsid w:val="0087361A"/>
    <w:rsid w:val="00883610"/>
    <w:rsid w:val="00892CE6"/>
    <w:rsid w:val="008944B3"/>
    <w:rsid w:val="008B2CF3"/>
    <w:rsid w:val="008B4F57"/>
    <w:rsid w:val="008B4FDE"/>
    <w:rsid w:val="008C0B5E"/>
    <w:rsid w:val="008C11AC"/>
    <w:rsid w:val="008C4F5A"/>
    <w:rsid w:val="008D5CE7"/>
    <w:rsid w:val="008E565C"/>
    <w:rsid w:val="008F4295"/>
    <w:rsid w:val="00900861"/>
    <w:rsid w:val="00902CBC"/>
    <w:rsid w:val="009039C9"/>
    <w:rsid w:val="00914336"/>
    <w:rsid w:val="009269DB"/>
    <w:rsid w:val="00927F08"/>
    <w:rsid w:val="0093507B"/>
    <w:rsid w:val="00954C0C"/>
    <w:rsid w:val="00955F12"/>
    <w:rsid w:val="00964286"/>
    <w:rsid w:val="009648BD"/>
    <w:rsid w:val="00967702"/>
    <w:rsid w:val="009710B8"/>
    <w:rsid w:val="009855F8"/>
    <w:rsid w:val="0099119B"/>
    <w:rsid w:val="00995CD0"/>
    <w:rsid w:val="009A2329"/>
    <w:rsid w:val="009A416B"/>
    <w:rsid w:val="009B32FE"/>
    <w:rsid w:val="009D10C5"/>
    <w:rsid w:val="009E791E"/>
    <w:rsid w:val="00A12ECF"/>
    <w:rsid w:val="00A1435F"/>
    <w:rsid w:val="00A16599"/>
    <w:rsid w:val="00A202F5"/>
    <w:rsid w:val="00A22C8D"/>
    <w:rsid w:val="00A26B9C"/>
    <w:rsid w:val="00A42901"/>
    <w:rsid w:val="00A43EEC"/>
    <w:rsid w:val="00A504F6"/>
    <w:rsid w:val="00A7188A"/>
    <w:rsid w:val="00A77C05"/>
    <w:rsid w:val="00AA57E5"/>
    <w:rsid w:val="00AA67E1"/>
    <w:rsid w:val="00AB0D76"/>
    <w:rsid w:val="00AD14B1"/>
    <w:rsid w:val="00AD2E8F"/>
    <w:rsid w:val="00AE4A27"/>
    <w:rsid w:val="00AE5D55"/>
    <w:rsid w:val="00AF2D71"/>
    <w:rsid w:val="00AF7722"/>
    <w:rsid w:val="00B2634F"/>
    <w:rsid w:val="00B37C08"/>
    <w:rsid w:val="00B505AC"/>
    <w:rsid w:val="00B52F66"/>
    <w:rsid w:val="00B7131A"/>
    <w:rsid w:val="00B746A8"/>
    <w:rsid w:val="00B83A38"/>
    <w:rsid w:val="00BB5454"/>
    <w:rsid w:val="00BC1FBC"/>
    <w:rsid w:val="00BC390E"/>
    <w:rsid w:val="00BC4BAB"/>
    <w:rsid w:val="00BD0AC4"/>
    <w:rsid w:val="00BD1FAC"/>
    <w:rsid w:val="00BF632A"/>
    <w:rsid w:val="00BF69B9"/>
    <w:rsid w:val="00BF6FDD"/>
    <w:rsid w:val="00C22CE5"/>
    <w:rsid w:val="00C446A3"/>
    <w:rsid w:val="00C80150"/>
    <w:rsid w:val="00C826B1"/>
    <w:rsid w:val="00C852F6"/>
    <w:rsid w:val="00CA1641"/>
    <w:rsid w:val="00CC3FBA"/>
    <w:rsid w:val="00CE0E9B"/>
    <w:rsid w:val="00CE181B"/>
    <w:rsid w:val="00CF2AC1"/>
    <w:rsid w:val="00CF5760"/>
    <w:rsid w:val="00D01A2C"/>
    <w:rsid w:val="00D16EA9"/>
    <w:rsid w:val="00D1770C"/>
    <w:rsid w:val="00D45FBD"/>
    <w:rsid w:val="00D65BE6"/>
    <w:rsid w:val="00D73656"/>
    <w:rsid w:val="00D859E8"/>
    <w:rsid w:val="00DB7208"/>
    <w:rsid w:val="00DC2DDC"/>
    <w:rsid w:val="00DE4050"/>
    <w:rsid w:val="00E00494"/>
    <w:rsid w:val="00E12A1B"/>
    <w:rsid w:val="00E27D78"/>
    <w:rsid w:val="00E45F67"/>
    <w:rsid w:val="00E45FB9"/>
    <w:rsid w:val="00E50B43"/>
    <w:rsid w:val="00E52639"/>
    <w:rsid w:val="00E54223"/>
    <w:rsid w:val="00E60B8E"/>
    <w:rsid w:val="00E67918"/>
    <w:rsid w:val="00E84763"/>
    <w:rsid w:val="00EA3E33"/>
    <w:rsid w:val="00EA5D51"/>
    <w:rsid w:val="00EB7484"/>
    <w:rsid w:val="00ED1EB1"/>
    <w:rsid w:val="00F03250"/>
    <w:rsid w:val="00F033F2"/>
    <w:rsid w:val="00F22650"/>
    <w:rsid w:val="00F23932"/>
    <w:rsid w:val="00F319EA"/>
    <w:rsid w:val="00F42F1A"/>
    <w:rsid w:val="00F67E3C"/>
    <w:rsid w:val="00FD29E7"/>
    <w:rsid w:val="00FF1B13"/>
    <w:rsid w:val="00F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668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3E3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3E33"/>
    <w:pPr>
      <w:keepNext/>
      <w:jc w:val="center"/>
      <w:outlineLvl w:val="1"/>
    </w:pPr>
    <w:rPr>
      <w:rFonts w:ascii="Futura Lt BT" w:hAnsi="Futura Lt BT" w:cs="Futura Lt BT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3E33"/>
    <w:pPr>
      <w:keepNext/>
      <w:ind w:left="4956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3E33"/>
    <w:pPr>
      <w:keepNext/>
      <w:ind w:left="4956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3E33"/>
    <w:pPr>
      <w:keepNext/>
      <w:outlineLvl w:val="4"/>
    </w:pPr>
    <w:rPr>
      <w:rFonts w:ascii="Futura Md BT" w:hAnsi="Futura Md BT" w:cs="Futura Md BT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3E33"/>
    <w:pPr>
      <w:keepNext/>
      <w:jc w:val="center"/>
      <w:outlineLvl w:val="5"/>
    </w:pPr>
    <w:rPr>
      <w:rFonts w:ascii="Futura Md BT" w:hAnsi="Futura Md BT" w:cs="Futura Md BT"/>
      <w:sz w:val="36"/>
      <w:szCs w:val="3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3E33"/>
    <w:pPr>
      <w:keepNext/>
      <w:spacing w:line="360" w:lineRule="auto"/>
      <w:jc w:val="both"/>
      <w:outlineLvl w:val="6"/>
    </w:pPr>
    <w:rPr>
      <w:rFonts w:ascii="Futura Md BT" w:hAnsi="Futura Md BT" w:cs="Futura Md BT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3E33"/>
    <w:pPr>
      <w:keepNext/>
      <w:ind w:left="5664"/>
      <w:jc w:val="both"/>
      <w:outlineLvl w:val="7"/>
    </w:pPr>
    <w:rPr>
      <w:rFonts w:ascii="Imprint MT Shadow" w:hAnsi="Imprint MT Shadow" w:cs="Imprint MT Shadow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3E33"/>
    <w:pPr>
      <w:keepNext/>
      <w:spacing w:line="360" w:lineRule="auto"/>
      <w:jc w:val="center"/>
      <w:outlineLvl w:val="8"/>
    </w:pPr>
    <w:rPr>
      <w:rFonts w:ascii="Futura Md BT" w:hAnsi="Futura Md BT" w:cs="Futura Md BT"/>
      <w:sz w:val="32"/>
      <w:szCs w:val="3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C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5C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CC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5C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5C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35CC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5CC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5CC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5CC9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EA3E3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5C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3E3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5CC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A3E3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A3E33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CC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A3E33"/>
    <w:pPr>
      <w:jc w:val="both"/>
    </w:pPr>
    <w:rPr>
      <w:rFonts w:ascii="Century Gothic" w:hAnsi="Century Gothic" w:cs="Century Gothic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CC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A3E33"/>
    <w:pPr>
      <w:ind w:firstLine="708"/>
      <w:jc w:val="both"/>
    </w:pPr>
    <w:rPr>
      <w:rFonts w:ascii="Futura Lt BT" w:hAnsi="Futura Lt BT" w:cs="Futura Lt B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5CC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A3E33"/>
    <w:pPr>
      <w:jc w:val="both"/>
    </w:pPr>
    <w:rPr>
      <w:rFonts w:ascii="Futura Lt BT" w:hAnsi="Futura Lt BT" w:cs="Futura Lt B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5CC9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A3E3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A3E3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</w:rPr>
  </w:style>
  <w:style w:type="character" w:styleId="Strong">
    <w:name w:val="Strong"/>
    <w:basedOn w:val="DefaultParagraphFont"/>
    <w:uiPriority w:val="99"/>
    <w:qFormat/>
    <w:rsid w:val="00EA3E33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EA3E33"/>
    <w:pPr>
      <w:ind w:firstLine="374"/>
      <w:jc w:val="both"/>
    </w:pPr>
    <w:rPr>
      <w:rFonts w:ascii="Futura Lt BT" w:hAnsi="Futura Lt BT" w:cs="Futura Lt B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5CC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A3E33"/>
    <w:pPr>
      <w:ind w:firstLine="561"/>
      <w:jc w:val="both"/>
    </w:pPr>
    <w:rPr>
      <w:rFonts w:ascii="Futura Lt BT" w:hAnsi="Futura Lt BT" w:cs="Futura Lt B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5CC9"/>
    <w:rPr>
      <w:rFonts w:cs="Times New Roman"/>
      <w:sz w:val="16"/>
      <w:szCs w:val="16"/>
    </w:rPr>
  </w:style>
  <w:style w:type="character" w:customStyle="1" w:styleId="unnamed2">
    <w:name w:val="unnamed2"/>
    <w:basedOn w:val="DefaultParagraphFont"/>
    <w:uiPriority w:val="99"/>
    <w:rsid w:val="00EA3E3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EA3E3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5CC9"/>
    <w:rPr>
      <w:rFonts w:ascii="Courier New" w:hAnsi="Courier New" w:cs="Courier New"/>
      <w:sz w:val="20"/>
      <w:szCs w:val="20"/>
    </w:rPr>
  </w:style>
  <w:style w:type="character" w:customStyle="1" w:styleId="text111">
    <w:name w:val="text111"/>
    <w:basedOn w:val="DefaultParagraphFont"/>
    <w:uiPriority w:val="99"/>
    <w:rsid w:val="00EA3E33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03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CC9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E45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fs24ff1">
    <w:name w:val="cf1 fs24 ff1"/>
    <w:basedOn w:val="DefaultParagraphFont"/>
    <w:uiPriority w:val="99"/>
    <w:rsid w:val="00AD14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174</Words>
  <Characters>996</Characters>
  <Application>Microsoft Office Outlook</Application>
  <DocSecurity>0</DocSecurity>
  <Lines>0</Lines>
  <Paragraphs>0</Paragraphs>
  <ScaleCrop>false</ScaleCrop>
  <Company>azienda turistica cuneese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ATL</dc:creator>
  <cp:keywords/>
  <dc:description/>
  <cp:lastModifiedBy>Cristina Carli</cp:lastModifiedBy>
  <cp:revision>3</cp:revision>
  <cp:lastPrinted>2012-11-28T14:36:00Z</cp:lastPrinted>
  <dcterms:created xsi:type="dcterms:W3CDTF">2015-03-26T11:59:00Z</dcterms:created>
  <dcterms:modified xsi:type="dcterms:W3CDTF">2015-03-26T12:00:00Z</dcterms:modified>
</cp:coreProperties>
</file>